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23B95" w14:textId="43CD8FB6" w:rsidR="00B511E8" w:rsidRDefault="00B511E8" w:rsidP="00B511E8">
      <w:pPr>
        <w:spacing w:line="457" w:lineRule="exact"/>
        <w:ind w:left="2195" w:right="2121"/>
        <w:jc w:val="center"/>
        <w:rPr>
          <w:b/>
          <w:sz w:val="38"/>
        </w:rPr>
      </w:pPr>
      <w:r>
        <w:rPr>
          <w:b/>
          <w:sz w:val="38"/>
          <w:u w:val="thick"/>
        </w:rPr>
        <w:t>ΕΝΤΥΠΟ ΥΠΟΒΟΛΗΣ</w:t>
      </w:r>
      <w:r>
        <w:rPr>
          <w:b/>
          <w:spacing w:val="-3"/>
          <w:sz w:val="38"/>
          <w:u w:val="thick"/>
        </w:rPr>
        <w:t xml:space="preserve"> </w:t>
      </w:r>
      <w:r>
        <w:rPr>
          <w:b/>
          <w:sz w:val="38"/>
          <w:u w:val="thick"/>
        </w:rPr>
        <w:t>ΠΑΡΑΠΟΝΩΝ</w:t>
      </w:r>
    </w:p>
    <w:p w14:paraId="1F6B7AEE" w14:textId="77777777" w:rsidR="00B511E8" w:rsidRDefault="00B511E8" w:rsidP="00B511E8">
      <w:pPr>
        <w:pStyle w:val="BodyText"/>
        <w:spacing w:before="9"/>
        <w:rPr>
          <w:b/>
          <w:sz w:val="25"/>
        </w:rPr>
      </w:pPr>
    </w:p>
    <w:tbl>
      <w:tblPr>
        <w:tblStyle w:val="TableGridLigh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7"/>
      </w:tblGrid>
      <w:tr w:rsidR="00B511E8" w:rsidRPr="00DB6D44" w14:paraId="3AAA1010" w14:textId="77777777" w:rsidTr="00B511E8">
        <w:trPr>
          <w:trHeight w:val="532"/>
        </w:trPr>
        <w:tc>
          <w:tcPr>
            <w:tcW w:w="9367" w:type="dxa"/>
          </w:tcPr>
          <w:p w14:paraId="7957B9C0" w14:textId="5FCE857E" w:rsidR="00B511E8" w:rsidRPr="00E72926" w:rsidRDefault="00B511E8" w:rsidP="00AA0DA9">
            <w:pPr>
              <w:pStyle w:val="BodyText"/>
              <w:ind w:left="179" w:right="61"/>
              <w:jc w:val="center"/>
              <w:rPr>
                <w:b/>
                <w:spacing w:val="1"/>
              </w:rPr>
            </w:pPr>
            <w:r w:rsidRPr="00E72926">
              <w:rPr>
                <w:b/>
              </w:rPr>
              <w:t>Προς την Επιτροπή</w:t>
            </w:r>
            <w:r w:rsidRPr="00E72926">
              <w:rPr>
                <w:b/>
                <w:spacing w:val="1"/>
              </w:rPr>
              <w:t xml:space="preserve"> </w:t>
            </w:r>
            <w:r w:rsidRPr="00E72926">
              <w:rPr>
                <w:b/>
              </w:rPr>
              <w:t>Διαχείρισης</w:t>
            </w:r>
            <w:r w:rsidRPr="00E72926">
              <w:rPr>
                <w:b/>
                <w:spacing w:val="1"/>
              </w:rPr>
              <w:t xml:space="preserve"> </w:t>
            </w:r>
            <w:r w:rsidRPr="00E72926">
              <w:rPr>
                <w:b/>
              </w:rPr>
              <w:t>Παραπόνων και</w:t>
            </w:r>
            <w:r w:rsidRPr="00E72926">
              <w:rPr>
                <w:b/>
                <w:spacing w:val="-1"/>
              </w:rPr>
              <w:t xml:space="preserve"> </w:t>
            </w:r>
            <w:r w:rsidRPr="00E72926">
              <w:rPr>
                <w:b/>
              </w:rPr>
              <w:t>Ενστάσεων</w:t>
            </w:r>
            <w:r w:rsidRPr="00E72926">
              <w:rPr>
                <w:b/>
                <w:spacing w:val="1"/>
              </w:rPr>
              <w:t xml:space="preserve"> </w:t>
            </w:r>
            <w:r w:rsidR="00E72926" w:rsidRPr="00E72926">
              <w:rPr>
                <w:b/>
              </w:rPr>
              <w:t>Φοιτητών</w:t>
            </w:r>
            <w:r w:rsidR="00AA0DA9">
              <w:rPr>
                <w:b/>
              </w:rPr>
              <w:t>/Φοιτητριών</w:t>
            </w:r>
          </w:p>
          <w:p w14:paraId="357DEAEB" w14:textId="77777777" w:rsidR="00B511E8" w:rsidRDefault="00B511E8" w:rsidP="00B511E8">
            <w:pPr>
              <w:pStyle w:val="TableParagraph"/>
              <w:spacing w:line="244" w:lineRule="exact"/>
              <w:ind w:left="656"/>
            </w:pPr>
          </w:p>
        </w:tc>
      </w:tr>
    </w:tbl>
    <w:p w14:paraId="414920DD" w14:textId="04F5C59B" w:rsidR="00B511E8" w:rsidRPr="00E72926" w:rsidRDefault="00B511E8" w:rsidP="00B511E8">
      <w:pPr>
        <w:spacing w:before="47"/>
        <w:ind w:left="179"/>
        <w:rPr>
          <w:i/>
          <w:sz w:val="24"/>
          <w:szCs w:val="24"/>
        </w:rPr>
      </w:pPr>
      <w:r w:rsidRPr="00B15672">
        <w:rPr>
          <w:i/>
          <w:sz w:val="24"/>
          <w:szCs w:val="24"/>
          <w:lang w:val="el-GR"/>
        </w:rPr>
        <w:t>Στοιχεία</w:t>
      </w:r>
      <w:r w:rsidRPr="00E72926">
        <w:rPr>
          <w:i/>
          <w:sz w:val="24"/>
          <w:szCs w:val="24"/>
        </w:rPr>
        <w:t>:</w:t>
      </w:r>
    </w:p>
    <w:tbl>
      <w:tblPr>
        <w:tblW w:w="0" w:type="auto"/>
        <w:tblInd w:w="1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8"/>
      </w:tblGrid>
      <w:tr w:rsidR="00B511E8" w:rsidRPr="00E72926" w14:paraId="76D86BEC" w14:textId="77777777" w:rsidTr="00E72926">
        <w:trPr>
          <w:trHeight w:val="152"/>
        </w:trPr>
        <w:tc>
          <w:tcPr>
            <w:tcW w:w="9028" w:type="dxa"/>
            <w:tcBorders>
              <w:bottom w:val="single" w:sz="4" w:space="0" w:color="A6A6A6"/>
            </w:tcBorders>
          </w:tcPr>
          <w:p w14:paraId="6E456249" w14:textId="77777777" w:rsidR="00B511E8" w:rsidRPr="00E72926" w:rsidRDefault="00B511E8" w:rsidP="00E72926">
            <w:pPr>
              <w:pStyle w:val="TableParagraph"/>
              <w:spacing w:line="237" w:lineRule="exact"/>
              <w:rPr>
                <w:b/>
                <w:sz w:val="24"/>
                <w:szCs w:val="24"/>
              </w:rPr>
            </w:pPr>
            <w:r w:rsidRPr="00E72926">
              <w:rPr>
                <w:b/>
                <w:sz w:val="24"/>
                <w:szCs w:val="24"/>
              </w:rPr>
              <w:t>Αριθμός</w:t>
            </w:r>
            <w:r w:rsidRPr="00E7292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72926">
              <w:rPr>
                <w:b/>
                <w:sz w:val="24"/>
                <w:szCs w:val="24"/>
              </w:rPr>
              <w:t>Μητρώου:</w:t>
            </w:r>
          </w:p>
        </w:tc>
      </w:tr>
      <w:tr w:rsidR="00B511E8" w:rsidRPr="00E72926" w14:paraId="163F0C25" w14:textId="77777777" w:rsidTr="00E72926">
        <w:trPr>
          <w:trHeight w:val="180"/>
        </w:trPr>
        <w:tc>
          <w:tcPr>
            <w:tcW w:w="9028" w:type="dxa"/>
            <w:tcBorders>
              <w:top w:val="single" w:sz="4" w:space="0" w:color="A6A6A6"/>
              <w:bottom w:val="single" w:sz="4" w:space="0" w:color="A6A6A6"/>
            </w:tcBorders>
          </w:tcPr>
          <w:p w14:paraId="67B14208" w14:textId="77777777" w:rsidR="00B511E8" w:rsidRPr="00E72926" w:rsidRDefault="00B511E8" w:rsidP="00E72926">
            <w:pPr>
              <w:pStyle w:val="TableParagraph"/>
              <w:spacing w:line="284" w:lineRule="exact"/>
              <w:rPr>
                <w:b/>
                <w:sz w:val="24"/>
                <w:szCs w:val="24"/>
              </w:rPr>
            </w:pPr>
            <w:r w:rsidRPr="00E72926">
              <w:rPr>
                <w:b/>
                <w:sz w:val="24"/>
                <w:szCs w:val="24"/>
              </w:rPr>
              <w:t>Έτος</w:t>
            </w:r>
            <w:r w:rsidRPr="00E7292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2926">
              <w:rPr>
                <w:b/>
                <w:sz w:val="24"/>
                <w:szCs w:val="24"/>
              </w:rPr>
              <w:t>Φοίτησης:</w:t>
            </w:r>
          </w:p>
        </w:tc>
      </w:tr>
      <w:tr w:rsidR="00B511E8" w:rsidRPr="00E72926" w14:paraId="1C9AA3F8" w14:textId="77777777" w:rsidTr="00E72926">
        <w:trPr>
          <w:trHeight w:val="180"/>
        </w:trPr>
        <w:tc>
          <w:tcPr>
            <w:tcW w:w="9028" w:type="dxa"/>
            <w:tcBorders>
              <w:top w:val="single" w:sz="4" w:space="0" w:color="A6A6A6"/>
              <w:bottom w:val="single" w:sz="4" w:space="0" w:color="A6A6A6"/>
            </w:tcBorders>
          </w:tcPr>
          <w:p w14:paraId="0BC195C0" w14:textId="7BB6D8DE" w:rsidR="00B511E8" w:rsidRPr="00E72926" w:rsidRDefault="00B511E8" w:rsidP="00E72926">
            <w:pPr>
              <w:pStyle w:val="TableParagraph"/>
              <w:spacing w:line="284" w:lineRule="exact"/>
              <w:rPr>
                <w:b/>
                <w:sz w:val="24"/>
                <w:szCs w:val="24"/>
              </w:rPr>
            </w:pPr>
            <w:r w:rsidRPr="00E72926">
              <w:rPr>
                <w:b/>
                <w:sz w:val="24"/>
                <w:szCs w:val="24"/>
              </w:rPr>
              <w:t>Τηλέφωνο</w:t>
            </w:r>
            <w:r w:rsidR="00E72926" w:rsidRPr="00E72926">
              <w:rPr>
                <w:b/>
                <w:sz w:val="24"/>
                <w:szCs w:val="24"/>
              </w:rPr>
              <w:t xml:space="preserve"> </w:t>
            </w:r>
            <w:r w:rsidRPr="00E72926">
              <w:rPr>
                <w:b/>
                <w:sz w:val="24"/>
                <w:szCs w:val="24"/>
              </w:rPr>
              <w:t>/</w:t>
            </w:r>
            <w:r w:rsidR="00E72926" w:rsidRPr="00E72926">
              <w:rPr>
                <w:b/>
                <w:sz w:val="24"/>
                <w:szCs w:val="24"/>
              </w:rPr>
              <w:t xml:space="preserve"> </w:t>
            </w:r>
            <w:r w:rsidRPr="00E72926">
              <w:rPr>
                <w:b/>
                <w:sz w:val="24"/>
                <w:szCs w:val="24"/>
              </w:rPr>
              <w:t>κινητό:</w:t>
            </w:r>
          </w:p>
        </w:tc>
      </w:tr>
      <w:tr w:rsidR="00B511E8" w:rsidRPr="00E72926" w14:paraId="221C3C34" w14:textId="77777777" w:rsidTr="00E72926">
        <w:trPr>
          <w:trHeight w:val="180"/>
        </w:trPr>
        <w:tc>
          <w:tcPr>
            <w:tcW w:w="9028" w:type="dxa"/>
            <w:tcBorders>
              <w:top w:val="single" w:sz="4" w:space="0" w:color="A6A6A6"/>
              <w:bottom w:val="single" w:sz="4" w:space="0" w:color="A6A6A6"/>
            </w:tcBorders>
          </w:tcPr>
          <w:p w14:paraId="739123ED" w14:textId="77777777" w:rsidR="00B511E8" w:rsidRPr="00E72926" w:rsidRDefault="00B511E8" w:rsidP="00E72926">
            <w:pPr>
              <w:pStyle w:val="TableParagraph"/>
              <w:spacing w:line="284" w:lineRule="exact"/>
              <w:rPr>
                <w:b/>
                <w:sz w:val="24"/>
                <w:szCs w:val="24"/>
              </w:rPr>
            </w:pPr>
            <w:r w:rsidRPr="00E72926">
              <w:rPr>
                <w:b/>
                <w:sz w:val="24"/>
                <w:szCs w:val="24"/>
              </w:rPr>
              <w:t>E-mail:</w:t>
            </w:r>
          </w:p>
        </w:tc>
      </w:tr>
      <w:tr w:rsidR="00B511E8" w:rsidRPr="00DB6D44" w14:paraId="215FB86E" w14:textId="77777777" w:rsidTr="00E72926">
        <w:trPr>
          <w:trHeight w:val="839"/>
        </w:trPr>
        <w:tc>
          <w:tcPr>
            <w:tcW w:w="9028" w:type="dxa"/>
            <w:tcBorders>
              <w:top w:val="single" w:sz="4" w:space="0" w:color="A6A6A6"/>
            </w:tcBorders>
          </w:tcPr>
          <w:p w14:paraId="303E492B" w14:textId="77777777" w:rsidR="00B511E8" w:rsidRPr="00E72926" w:rsidRDefault="00B511E8" w:rsidP="00B511E8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14:paraId="6089CBE3" w14:textId="129EC3A4" w:rsidR="00B511E8" w:rsidRPr="00E72926" w:rsidRDefault="00B511E8" w:rsidP="00DB6D44">
            <w:pPr>
              <w:pStyle w:val="TableParagraph"/>
              <w:spacing w:line="259" w:lineRule="auto"/>
              <w:ind w:left="115" w:right="117"/>
              <w:jc w:val="both"/>
              <w:rPr>
                <w:i/>
                <w:sz w:val="24"/>
                <w:szCs w:val="24"/>
              </w:rPr>
            </w:pPr>
            <w:r w:rsidRPr="00E72926">
              <w:rPr>
                <w:i/>
                <w:sz w:val="24"/>
                <w:szCs w:val="24"/>
              </w:rPr>
              <w:t>Παρακαλώ διατυπώστε με συντομία, σαφήνεια και αντικειμενικότητα το παράπονο ή την</w:t>
            </w:r>
            <w:r w:rsidRPr="00E7292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72926">
              <w:rPr>
                <w:i/>
                <w:sz w:val="24"/>
                <w:szCs w:val="24"/>
              </w:rPr>
              <w:t xml:space="preserve">ένστασή σας σχετικά με τις προσφερόμενες </w:t>
            </w:r>
            <w:r w:rsidR="00DB6D44">
              <w:rPr>
                <w:i/>
                <w:sz w:val="24"/>
                <w:szCs w:val="24"/>
              </w:rPr>
              <w:t>εκπαιδευτικέ</w:t>
            </w:r>
            <w:bookmarkStart w:id="0" w:name="_GoBack"/>
            <w:bookmarkEnd w:id="0"/>
            <w:r w:rsidRPr="00E72926">
              <w:rPr>
                <w:i/>
                <w:sz w:val="24"/>
                <w:szCs w:val="24"/>
              </w:rPr>
              <w:t>ς ή διοικητικές υπηρεσίες του</w:t>
            </w:r>
            <w:r w:rsidRPr="00E7292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72926">
              <w:rPr>
                <w:i/>
                <w:sz w:val="24"/>
                <w:szCs w:val="24"/>
              </w:rPr>
              <w:t>Τμήματος.</w:t>
            </w:r>
          </w:p>
        </w:tc>
      </w:tr>
      <w:tr w:rsidR="00B511E8" w:rsidRPr="00DB6D44" w14:paraId="5A82C80B" w14:textId="77777777" w:rsidTr="00E72926">
        <w:trPr>
          <w:trHeight w:val="361"/>
        </w:trPr>
        <w:tc>
          <w:tcPr>
            <w:tcW w:w="9028" w:type="dxa"/>
            <w:tcBorders>
              <w:bottom w:val="single" w:sz="4" w:space="0" w:color="A6A6A6"/>
            </w:tcBorders>
          </w:tcPr>
          <w:p w14:paraId="248D4452" w14:textId="2EBA8002" w:rsidR="00B511E8" w:rsidRDefault="00B511E8" w:rsidP="00B511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926" w:rsidRPr="00DB6D44" w14:paraId="2532EF5E" w14:textId="77777777" w:rsidTr="00E72926">
        <w:trPr>
          <w:trHeight w:val="361"/>
        </w:trPr>
        <w:tc>
          <w:tcPr>
            <w:tcW w:w="9028" w:type="dxa"/>
            <w:tcBorders>
              <w:top w:val="single" w:sz="4" w:space="0" w:color="A6A6A6"/>
              <w:bottom w:val="single" w:sz="4" w:space="0" w:color="A6A6A6"/>
            </w:tcBorders>
          </w:tcPr>
          <w:p w14:paraId="7FE8E8AB" w14:textId="77777777" w:rsidR="00E72926" w:rsidRDefault="00E72926" w:rsidP="00B511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926" w:rsidRPr="00DB6D44" w14:paraId="5A617A2C" w14:textId="77777777" w:rsidTr="00E72926">
        <w:trPr>
          <w:trHeight w:val="361"/>
        </w:trPr>
        <w:tc>
          <w:tcPr>
            <w:tcW w:w="9028" w:type="dxa"/>
            <w:tcBorders>
              <w:top w:val="single" w:sz="4" w:space="0" w:color="A6A6A6"/>
              <w:bottom w:val="single" w:sz="4" w:space="0" w:color="A6A6A6"/>
            </w:tcBorders>
          </w:tcPr>
          <w:p w14:paraId="131CFEA3" w14:textId="77777777" w:rsidR="00E72926" w:rsidRDefault="00E72926" w:rsidP="00B511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926" w:rsidRPr="00DB6D44" w14:paraId="7BB2F9C6" w14:textId="77777777" w:rsidTr="00E72926">
        <w:trPr>
          <w:trHeight w:val="361"/>
        </w:trPr>
        <w:tc>
          <w:tcPr>
            <w:tcW w:w="9028" w:type="dxa"/>
            <w:tcBorders>
              <w:top w:val="single" w:sz="4" w:space="0" w:color="A6A6A6"/>
              <w:bottom w:val="single" w:sz="4" w:space="0" w:color="A6A6A6"/>
            </w:tcBorders>
          </w:tcPr>
          <w:p w14:paraId="47B1666B" w14:textId="77777777" w:rsidR="00E72926" w:rsidRDefault="00E72926" w:rsidP="00B511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926" w:rsidRPr="00DB6D44" w14:paraId="09D0E790" w14:textId="77777777" w:rsidTr="00E72926">
        <w:trPr>
          <w:trHeight w:val="361"/>
        </w:trPr>
        <w:tc>
          <w:tcPr>
            <w:tcW w:w="9028" w:type="dxa"/>
            <w:tcBorders>
              <w:top w:val="single" w:sz="4" w:space="0" w:color="A6A6A6"/>
              <w:bottom w:val="single" w:sz="4" w:space="0" w:color="A6A6A6"/>
            </w:tcBorders>
          </w:tcPr>
          <w:p w14:paraId="561BF69E" w14:textId="77777777" w:rsidR="00E72926" w:rsidRDefault="00E72926" w:rsidP="00B511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926" w:rsidRPr="00DB6D44" w14:paraId="6DDE1413" w14:textId="77777777" w:rsidTr="00E72926">
        <w:trPr>
          <w:trHeight w:val="361"/>
        </w:trPr>
        <w:tc>
          <w:tcPr>
            <w:tcW w:w="9028" w:type="dxa"/>
            <w:tcBorders>
              <w:top w:val="single" w:sz="4" w:space="0" w:color="A6A6A6"/>
              <w:bottom w:val="single" w:sz="4" w:space="0" w:color="A6A6A6"/>
            </w:tcBorders>
          </w:tcPr>
          <w:p w14:paraId="58206561" w14:textId="77777777" w:rsidR="00E72926" w:rsidRDefault="00E72926" w:rsidP="00B511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926" w:rsidRPr="00DB6D44" w14:paraId="77AF4010" w14:textId="77777777" w:rsidTr="00E72926">
        <w:trPr>
          <w:trHeight w:val="361"/>
        </w:trPr>
        <w:tc>
          <w:tcPr>
            <w:tcW w:w="9028" w:type="dxa"/>
            <w:tcBorders>
              <w:top w:val="single" w:sz="4" w:space="0" w:color="A6A6A6"/>
              <w:bottom w:val="single" w:sz="4" w:space="0" w:color="A6A6A6"/>
            </w:tcBorders>
          </w:tcPr>
          <w:p w14:paraId="6CF11493" w14:textId="77777777" w:rsidR="00E72926" w:rsidRDefault="00E72926" w:rsidP="00B511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926" w:rsidRPr="00DB6D44" w14:paraId="26CCD82A" w14:textId="77777777" w:rsidTr="00E72926">
        <w:trPr>
          <w:trHeight w:val="361"/>
        </w:trPr>
        <w:tc>
          <w:tcPr>
            <w:tcW w:w="9028" w:type="dxa"/>
            <w:tcBorders>
              <w:top w:val="single" w:sz="4" w:space="0" w:color="A6A6A6"/>
              <w:bottom w:val="single" w:sz="4" w:space="0" w:color="A6A6A6"/>
            </w:tcBorders>
          </w:tcPr>
          <w:p w14:paraId="5294855B" w14:textId="77777777" w:rsidR="00E72926" w:rsidRDefault="00E72926" w:rsidP="00B511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761249" w14:textId="77777777" w:rsidR="00E72926" w:rsidRDefault="00E72926" w:rsidP="00E72926">
      <w:pPr>
        <w:pStyle w:val="TableParagraph"/>
        <w:rPr>
          <w:i/>
          <w:sz w:val="24"/>
        </w:rPr>
      </w:pPr>
    </w:p>
    <w:p w14:paraId="1AA83079" w14:textId="6A757D2F" w:rsidR="00E72926" w:rsidRDefault="00E72926" w:rsidP="00E72926">
      <w:pPr>
        <w:pStyle w:val="TableParagraph"/>
        <w:numPr>
          <w:ilvl w:val="0"/>
          <w:numId w:val="16"/>
        </w:numPr>
        <w:spacing w:before="169"/>
        <w:rPr>
          <w:i/>
          <w:sz w:val="24"/>
        </w:rPr>
      </w:pPr>
      <w:r>
        <w:rPr>
          <w:i/>
          <w:sz w:val="24"/>
        </w:rPr>
        <w:t>Δηλώνω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ότι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συναινώ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ρητά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και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ανεπιφύλακτα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στην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επεξεργασία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των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προσωπικών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μου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δεδομένων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για τη</w:t>
      </w:r>
      <w:r w:rsidR="008607BC">
        <w:rPr>
          <w:i/>
          <w:sz w:val="24"/>
        </w:rPr>
        <w:t>ν</w:t>
      </w:r>
      <w:r>
        <w:rPr>
          <w:i/>
          <w:sz w:val="24"/>
        </w:rPr>
        <w:t xml:space="preserve"> προώθηση και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διαχείριση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του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παραπόνου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 ένστασής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μου.</w:t>
      </w:r>
    </w:p>
    <w:p w14:paraId="4158488B" w14:textId="77777777" w:rsidR="00E72926" w:rsidRDefault="00E72926" w:rsidP="00E72926">
      <w:pPr>
        <w:pStyle w:val="TableParagraph"/>
        <w:numPr>
          <w:ilvl w:val="0"/>
          <w:numId w:val="16"/>
        </w:numPr>
        <w:spacing w:before="169"/>
        <w:rPr>
          <w:sz w:val="24"/>
        </w:rPr>
      </w:pPr>
      <w:r w:rsidRPr="004D5A69">
        <w:rPr>
          <w:i/>
          <w:sz w:val="24"/>
        </w:rPr>
        <w:t>Επισυνάπτονται επιπλέον έγγραφα σχετικά με το θέμα.</w:t>
      </w:r>
    </w:p>
    <w:p w14:paraId="72E3CFA0" w14:textId="77777777" w:rsidR="00E72926" w:rsidRDefault="00E72926" w:rsidP="00E72926">
      <w:pPr>
        <w:pStyle w:val="TableParagraph"/>
        <w:rPr>
          <w:i/>
          <w:sz w:val="24"/>
        </w:rPr>
      </w:pPr>
    </w:p>
    <w:p w14:paraId="28A12E87" w14:textId="77777777" w:rsidR="00E72926" w:rsidRDefault="00E72926" w:rsidP="00E72926">
      <w:pPr>
        <w:pStyle w:val="TableParagraph"/>
        <w:spacing w:before="9"/>
        <w:rPr>
          <w:i/>
          <w:sz w:val="24"/>
        </w:rPr>
      </w:pPr>
    </w:p>
    <w:p w14:paraId="4A82BF31" w14:textId="77777777" w:rsidR="00E72926" w:rsidRDefault="00E72926" w:rsidP="00E72926">
      <w:pPr>
        <w:pStyle w:val="TableParagraph"/>
        <w:ind w:left="115"/>
        <w:rPr>
          <w:sz w:val="24"/>
        </w:rPr>
      </w:pPr>
      <w:r>
        <w:rPr>
          <w:sz w:val="24"/>
        </w:rPr>
        <w:t xml:space="preserve">Αθήνα, </w:t>
      </w:r>
      <w:r>
        <w:rPr>
          <w:spacing w:val="-11"/>
          <w:sz w:val="24"/>
        </w:rPr>
        <w:t xml:space="preserve"> </w:t>
      </w:r>
      <w:r>
        <w:rPr>
          <w:sz w:val="24"/>
        </w:rPr>
        <w:t>...............................                                                                         Ο/Η</w:t>
      </w:r>
      <w:r>
        <w:rPr>
          <w:spacing w:val="-11"/>
          <w:sz w:val="24"/>
        </w:rPr>
        <w:t xml:space="preserve"> </w:t>
      </w:r>
      <w:r>
        <w:rPr>
          <w:sz w:val="24"/>
        </w:rPr>
        <w:t>Αιτ.......................</w:t>
      </w:r>
    </w:p>
    <w:p w14:paraId="14EDA5F4" w14:textId="77777777" w:rsidR="00E72926" w:rsidRDefault="00E72926" w:rsidP="00E72926">
      <w:pPr>
        <w:pStyle w:val="TableParagraph"/>
        <w:ind w:left="115"/>
        <w:rPr>
          <w:sz w:val="24"/>
        </w:rPr>
      </w:pPr>
    </w:p>
    <w:p w14:paraId="010135B5" w14:textId="20EDAF7C" w:rsidR="00E72926" w:rsidRDefault="00E72926" w:rsidP="00E72926">
      <w:pPr>
        <w:pStyle w:val="TableParagraph"/>
        <w:spacing w:before="183" w:line="269" w:lineRule="exact"/>
        <w:ind w:right="667"/>
        <w:jc w:val="right"/>
      </w:pPr>
      <w:r>
        <w:rPr>
          <w:sz w:val="24"/>
        </w:rPr>
        <w:t>Υπογραφή</w:t>
      </w:r>
    </w:p>
    <w:sectPr w:rsidR="00E72926" w:rsidSect="00B3709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8BC39" w14:textId="77777777" w:rsidR="001C453F" w:rsidRDefault="001C453F" w:rsidP="00E754F1">
      <w:pPr>
        <w:spacing w:after="0" w:line="240" w:lineRule="auto"/>
      </w:pPr>
      <w:r>
        <w:separator/>
      </w:r>
    </w:p>
  </w:endnote>
  <w:endnote w:type="continuationSeparator" w:id="0">
    <w:p w14:paraId="638EC4CE" w14:textId="77777777" w:rsidR="001C453F" w:rsidRDefault="001C453F" w:rsidP="00E7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BEA80" w14:textId="77777777" w:rsidR="00B511E8" w:rsidRDefault="00B511E8">
    <w:pPr>
      <w:pStyle w:val="Footer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83B218" wp14:editId="69540BD9">
              <wp:simplePos x="0" y="0"/>
              <wp:positionH relativeFrom="column">
                <wp:posOffset>63944</wp:posOffset>
              </wp:positionH>
              <wp:positionV relativeFrom="paragraph">
                <wp:posOffset>-81764</wp:posOffset>
              </wp:positionV>
              <wp:extent cx="5870064" cy="0"/>
              <wp:effectExtent l="0" t="0" r="35560" b="19050"/>
              <wp:wrapNone/>
              <wp:docPr id="29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006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542933" id="Straight Connector 2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05pt,-6.45pt" to="467.25pt,-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" strokecolor="#5b9bd5 [3204]" strokeweight=".5pt">
              <v:stroke joinstyle="miter"/>
            </v:lin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576876" wp14:editId="2C4F4E89">
              <wp:simplePos x="0" y="0"/>
              <wp:positionH relativeFrom="margin">
                <wp:align>right</wp:align>
              </wp:positionH>
              <wp:positionV relativeFrom="bottomMargin">
                <wp:posOffset>201295</wp:posOffset>
              </wp:positionV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84A52C" w14:textId="77777777" w:rsidR="00B511E8" w:rsidRDefault="00B511E8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30C9E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576876" id="Rectangle 40" o:spid="_x0000_s1026" style="position:absolute;margin-left:-15.2pt;margin-top:15.85pt;width:36pt;height:25.2pt;z-index: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" fillcolor="#2e74b5 [2404]" stroked="f" strokeweight="3pt">
              <v:textbox>
                <w:txbxContent>
                  <w:p w14:paraId="7984A52C" w14:textId="77777777" w:rsidR="00B511E8" w:rsidRDefault="00B511E8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630C9E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4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FA556" w14:textId="77777777" w:rsidR="001C453F" w:rsidRDefault="001C453F" w:rsidP="00E754F1">
      <w:pPr>
        <w:spacing w:after="0" w:line="240" w:lineRule="auto"/>
      </w:pPr>
      <w:r>
        <w:separator/>
      </w:r>
    </w:p>
  </w:footnote>
  <w:footnote w:type="continuationSeparator" w:id="0">
    <w:p w14:paraId="199DB619" w14:textId="77777777" w:rsidR="001C453F" w:rsidRDefault="001C453F" w:rsidP="00E75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2ADD6" w14:textId="77777777" w:rsidR="00B511E8" w:rsidRDefault="00B511E8">
    <w:pPr>
      <w:pStyle w:val="Header"/>
    </w:pPr>
    <w:r>
      <w:ptab w:relativeTo="margin" w:alignment="center" w:leader="none"/>
    </w:r>
    <w:r>
      <w:ptab w:relativeTo="margin" w:alignment="right" w:leader="none"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8" w:space="0" w:color="2E74B5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B511E8" w14:paraId="15D91AEB" w14:textId="77777777" w:rsidTr="008174D7">
      <w:tc>
        <w:tcPr>
          <w:tcW w:w="3116" w:type="dxa"/>
        </w:tcPr>
        <w:p w14:paraId="4493AD0E" w14:textId="77777777" w:rsidR="00B511E8" w:rsidRDefault="00B511E8">
          <w:pPr>
            <w:pStyle w:val="Header"/>
          </w:pPr>
          <w:r>
            <w:rPr>
              <w:noProof/>
              <w:lang w:val="el-GR" w:eastAsia="el-GR"/>
            </w:rPr>
            <w:drawing>
              <wp:inline distT="0" distB="0" distL="0" distR="0" wp14:anchorId="75A0BC4D" wp14:editId="3264DBF2">
                <wp:extent cx="1836570" cy="508000"/>
                <wp:effectExtent l="0" t="0" r="0" b="6350"/>
                <wp:docPr id="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yan-left-greek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1187" cy="512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</w:tcPr>
        <w:p w14:paraId="7062C268" w14:textId="77777777" w:rsidR="00B511E8" w:rsidRDefault="00B511E8">
          <w:pPr>
            <w:pStyle w:val="Header"/>
          </w:pPr>
        </w:p>
      </w:tc>
      <w:tc>
        <w:tcPr>
          <w:tcW w:w="3117" w:type="dxa"/>
        </w:tcPr>
        <w:p w14:paraId="17C90532" w14:textId="31ABED7E" w:rsidR="00B511E8" w:rsidRDefault="00B511E8" w:rsidP="00E754F1">
          <w:pPr>
            <w:pStyle w:val="Header"/>
            <w:jc w:val="right"/>
          </w:pPr>
        </w:p>
      </w:tc>
    </w:tr>
  </w:tbl>
  <w:p w14:paraId="44EA7559" w14:textId="77777777" w:rsidR="00B511E8" w:rsidRDefault="00B511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60E3C"/>
    <w:multiLevelType w:val="hybridMultilevel"/>
    <w:tmpl w:val="7522F7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15450"/>
    <w:multiLevelType w:val="hybridMultilevel"/>
    <w:tmpl w:val="3EA23E74"/>
    <w:lvl w:ilvl="0" w:tplc="C82AA714">
      <w:start w:val="1"/>
      <w:numFmt w:val="upperRoman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77ECF"/>
    <w:multiLevelType w:val="hybridMultilevel"/>
    <w:tmpl w:val="3BF44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75AE7"/>
    <w:multiLevelType w:val="hybridMultilevel"/>
    <w:tmpl w:val="140EA06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A1DCE"/>
    <w:multiLevelType w:val="hybridMultilevel"/>
    <w:tmpl w:val="21FC457C"/>
    <w:lvl w:ilvl="0" w:tplc="F48432F6">
      <w:start w:val="1"/>
      <w:numFmt w:val="decimal"/>
      <w:lvlText w:val="%1."/>
      <w:lvlJc w:val="left"/>
      <w:pPr>
        <w:ind w:left="1440" w:hanging="72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27685"/>
    <w:multiLevelType w:val="hybridMultilevel"/>
    <w:tmpl w:val="1C6844E2"/>
    <w:lvl w:ilvl="0" w:tplc="4DC03452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B09CB"/>
    <w:multiLevelType w:val="hybridMultilevel"/>
    <w:tmpl w:val="BE1E195E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61D02A4"/>
    <w:multiLevelType w:val="hybridMultilevel"/>
    <w:tmpl w:val="EBBC3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52D2B"/>
    <w:multiLevelType w:val="hybridMultilevel"/>
    <w:tmpl w:val="F55C8422"/>
    <w:lvl w:ilvl="0" w:tplc="54385AD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</w:abstractNum>
  <w:abstractNum w:abstractNumId="9" w15:restartNumberingAfterBreak="0">
    <w:nsid w:val="550B4C84"/>
    <w:multiLevelType w:val="hybridMultilevel"/>
    <w:tmpl w:val="58845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C193F"/>
    <w:multiLevelType w:val="hybridMultilevel"/>
    <w:tmpl w:val="807693B2"/>
    <w:lvl w:ilvl="0" w:tplc="4DC03452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2279E4"/>
    <w:multiLevelType w:val="hybridMultilevel"/>
    <w:tmpl w:val="BEF406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563AE4"/>
    <w:multiLevelType w:val="hybridMultilevel"/>
    <w:tmpl w:val="03C2775E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4E42FF3"/>
    <w:multiLevelType w:val="hybridMultilevel"/>
    <w:tmpl w:val="105C0D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9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3"/>
  </w:num>
  <w:num w:numId="9">
    <w:abstractNumId w:val="12"/>
  </w:num>
  <w:num w:numId="10">
    <w:abstractNumId w:val="3"/>
  </w:num>
  <w:num w:numId="11">
    <w:abstractNumId w:val="4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99"/>
    <w:rsid w:val="000222F7"/>
    <w:rsid w:val="00033745"/>
    <w:rsid w:val="000C318C"/>
    <w:rsid w:val="000C3FF9"/>
    <w:rsid w:val="000D4D34"/>
    <w:rsid w:val="00126B45"/>
    <w:rsid w:val="00180799"/>
    <w:rsid w:val="001B01CA"/>
    <w:rsid w:val="001C453F"/>
    <w:rsid w:val="001C6BD3"/>
    <w:rsid w:val="00205B53"/>
    <w:rsid w:val="0024016D"/>
    <w:rsid w:val="00260389"/>
    <w:rsid w:val="00294C68"/>
    <w:rsid w:val="00294ECA"/>
    <w:rsid w:val="002B396C"/>
    <w:rsid w:val="002B5529"/>
    <w:rsid w:val="002E6E8E"/>
    <w:rsid w:val="002E7003"/>
    <w:rsid w:val="002F02F3"/>
    <w:rsid w:val="00303443"/>
    <w:rsid w:val="003316E4"/>
    <w:rsid w:val="003776A4"/>
    <w:rsid w:val="003C6720"/>
    <w:rsid w:val="0043013C"/>
    <w:rsid w:val="00430F3D"/>
    <w:rsid w:val="00433B2C"/>
    <w:rsid w:val="0044481D"/>
    <w:rsid w:val="00485022"/>
    <w:rsid w:val="004A24BA"/>
    <w:rsid w:val="004D5A69"/>
    <w:rsid w:val="005468EF"/>
    <w:rsid w:val="00575B27"/>
    <w:rsid w:val="00590321"/>
    <w:rsid w:val="005E6DEA"/>
    <w:rsid w:val="00620D62"/>
    <w:rsid w:val="00630C9E"/>
    <w:rsid w:val="00642D40"/>
    <w:rsid w:val="00657321"/>
    <w:rsid w:val="007532E9"/>
    <w:rsid w:val="00803AB0"/>
    <w:rsid w:val="008174D7"/>
    <w:rsid w:val="008402C7"/>
    <w:rsid w:val="008607BC"/>
    <w:rsid w:val="008802F4"/>
    <w:rsid w:val="0088727E"/>
    <w:rsid w:val="008C7E0C"/>
    <w:rsid w:val="00905A6B"/>
    <w:rsid w:val="00933DF1"/>
    <w:rsid w:val="00955986"/>
    <w:rsid w:val="0097470A"/>
    <w:rsid w:val="009974CE"/>
    <w:rsid w:val="009A7EFB"/>
    <w:rsid w:val="009E4CAF"/>
    <w:rsid w:val="00A55AC4"/>
    <w:rsid w:val="00A85B02"/>
    <w:rsid w:val="00A96791"/>
    <w:rsid w:val="00AA0DA9"/>
    <w:rsid w:val="00AD4F36"/>
    <w:rsid w:val="00AF51C2"/>
    <w:rsid w:val="00B15672"/>
    <w:rsid w:val="00B37099"/>
    <w:rsid w:val="00B511E8"/>
    <w:rsid w:val="00BC3874"/>
    <w:rsid w:val="00BD5ECC"/>
    <w:rsid w:val="00C900A6"/>
    <w:rsid w:val="00CA1B15"/>
    <w:rsid w:val="00CE36A4"/>
    <w:rsid w:val="00CF09C7"/>
    <w:rsid w:val="00DB6D44"/>
    <w:rsid w:val="00E6520A"/>
    <w:rsid w:val="00E72926"/>
    <w:rsid w:val="00E754F1"/>
    <w:rsid w:val="00E8590D"/>
    <w:rsid w:val="00F87829"/>
    <w:rsid w:val="00F943B4"/>
    <w:rsid w:val="00F94DC5"/>
    <w:rsid w:val="00FD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81E428"/>
  <w15:docId w15:val="{12B37EFC-C94D-4143-B12F-C7875136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4D34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F3D"/>
    <w:pPr>
      <w:keepNext/>
      <w:keepLines/>
      <w:spacing w:before="18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20D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4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4F1"/>
  </w:style>
  <w:style w:type="paragraph" w:styleId="Footer">
    <w:name w:val="footer"/>
    <w:basedOn w:val="Normal"/>
    <w:link w:val="FooterChar"/>
    <w:uiPriority w:val="99"/>
    <w:unhideWhenUsed/>
    <w:rsid w:val="00E754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4F1"/>
  </w:style>
  <w:style w:type="table" w:styleId="TableGrid">
    <w:name w:val="Table Grid"/>
    <w:basedOn w:val="TableNormal"/>
    <w:uiPriority w:val="39"/>
    <w:rsid w:val="00E7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D4D34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F3D"/>
    <w:rPr>
      <w:rFonts w:asciiTheme="majorHAnsi" w:eastAsiaTheme="majorEastAsia" w:hAnsiTheme="majorHAnsi" w:cstheme="majorBidi"/>
      <w:b/>
      <w:color w:val="2E74B5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0D62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customStyle="1" w:styleId="Default">
    <w:name w:val="Default"/>
    <w:rsid w:val="000D4D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0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97470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character" w:customStyle="1" w:styleId="TitleChar">
    <w:name w:val="Title Char"/>
    <w:basedOn w:val="DefaultParagraphFont"/>
    <w:link w:val="Title"/>
    <w:rsid w:val="0097470A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Caption">
    <w:name w:val="caption"/>
    <w:basedOn w:val="Normal"/>
    <w:next w:val="Normal"/>
    <w:qFormat/>
    <w:rsid w:val="0097470A"/>
    <w:pPr>
      <w:pageBreakBefore/>
      <w:spacing w:before="360" w:after="240" w:line="240" w:lineRule="auto"/>
    </w:pPr>
    <w:rPr>
      <w:rFonts w:ascii="Georgia" w:eastAsia="Times New Roman" w:hAnsi="Georgia" w:cs="Times New Roman"/>
      <w:b/>
      <w:bCs/>
      <w:sz w:val="16"/>
      <w:szCs w:val="20"/>
      <w:lang w:val="el-GR" w:eastAsia="el-GR"/>
    </w:rPr>
  </w:style>
  <w:style w:type="paragraph" w:styleId="ListParagraph">
    <w:name w:val="List Paragraph"/>
    <w:basedOn w:val="Normal"/>
    <w:uiPriority w:val="34"/>
    <w:qFormat/>
    <w:rsid w:val="007532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27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727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905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FootnoteTextChar">
    <w:name w:val="Footnote Text Char"/>
    <w:basedOn w:val="DefaultParagraphFont"/>
    <w:link w:val="FootnoteText"/>
    <w:semiHidden/>
    <w:rsid w:val="00905A6B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customStyle="1" w:styleId="1">
    <w:name w:val="Χωρίς διάστιχο1"/>
    <w:uiPriority w:val="1"/>
    <w:qFormat/>
    <w:rsid w:val="00905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styleId="FootnoteReference">
    <w:name w:val="footnote reference"/>
    <w:semiHidden/>
    <w:unhideWhenUsed/>
    <w:rsid w:val="00905A6B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642D40"/>
    <w:pPr>
      <w:spacing w:after="0"/>
      <w:outlineLvl w:val="9"/>
    </w:pPr>
    <w:rPr>
      <w:b w:val="0"/>
      <w:lang w:val="el-GR" w:eastAsia="el-GR"/>
    </w:rPr>
  </w:style>
  <w:style w:type="paragraph" w:styleId="TOC1">
    <w:name w:val="toc 1"/>
    <w:basedOn w:val="Normal"/>
    <w:next w:val="Normal"/>
    <w:autoRedefine/>
    <w:uiPriority w:val="39"/>
    <w:unhideWhenUsed/>
    <w:rsid w:val="00642D4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42D4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42D40"/>
    <w:pPr>
      <w:spacing w:after="100"/>
      <w:ind w:left="440"/>
    </w:pPr>
  </w:style>
  <w:style w:type="paragraph" w:styleId="BodyText">
    <w:name w:val="Body Text"/>
    <w:basedOn w:val="Normal"/>
    <w:link w:val="BodyTextChar"/>
    <w:uiPriority w:val="1"/>
    <w:qFormat/>
    <w:rsid w:val="00B511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l-GR"/>
    </w:rPr>
  </w:style>
  <w:style w:type="character" w:customStyle="1" w:styleId="BodyTextChar">
    <w:name w:val="Body Text Char"/>
    <w:basedOn w:val="DefaultParagraphFont"/>
    <w:link w:val="BodyText"/>
    <w:uiPriority w:val="1"/>
    <w:rsid w:val="00B511E8"/>
    <w:rPr>
      <w:rFonts w:ascii="Calibri" w:eastAsia="Calibri" w:hAnsi="Calibri" w:cs="Calibri"/>
      <w:sz w:val="24"/>
      <w:szCs w:val="24"/>
      <w:lang w:val="el-GR"/>
    </w:rPr>
  </w:style>
  <w:style w:type="paragraph" w:customStyle="1" w:styleId="TableParagraph">
    <w:name w:val="Table Paragraph"/>
    <w:basedOn w:val="Normal"/>
    <w:uiPriority w:val="1"/>
    <w:qFormat/>
    <w:rsid w:val="00B511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l-GR"/>
    </w:rPr>
  </w:style>
  <w:style w:type="table" w:customStyle="1" w:styleId="TableGridLight1">
    <w:name w:val="Table Grid Light1"/>
    <w:basedOn w:val="TableNormal"/>
    <w:uiPriority w:val="40"/>
    <w:rsid w:val="00B511E8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3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orias\AppData\Local\Temp\Deliverables_template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BB08A-6F1C-440D-87B0-EB1C1B49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Deliverables_template1</Template>
  <TotalTime>1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Florias</dc:creator>
  <cp:lastModifiedBy>Kitty Loupa</cp:lastModifiedBy>
  <cp:revision>2</cp:revision>
  <cp:lastPrinted>2019-04-18T15:15:00Z</cp:lastPrinted>
  <dcterms:created xsi:type="dcterms:W3CDTF">2025-03-27T10:56:00Z</dcterms:created>
  <dcterms:modified xsi:type="dcterms:W3CDTF">2025-03-27T10:56:00Z</dcterms:modified>
</cp:coreProperties>
</file>